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EB6D" w14:textId="77777777" w:rsidR="006566C5" w:rsidRDefault="006566C5" w:rsidP="00C958DE">
      <w:pPr>
        <w:rPr>
          <w:rFonts w:ascii="Arial" w:hAnsi="Arial" w:cs="Arial"/>
          <w:sz w:val="32"/>
          <w:szCs w:val="32"/>
        </w:rPr>
      </w:pPr>
    </w:p>
    <w:p w14:paraId="6351A404" w14:textId="77777777" w:rsidR="00FB43A5" w:rsidRDefault="00FB43A5" w:rsidP="00C958DE">
      <w:pPr>
        <w:rPr>
          <w:rFonts w:ascii="Arial" w:hAnsi="Arial" w:cs="Arial"/>
          <w:sz w:val="32"/>
          <w:szCs w:val="32"/>
        </w:rPr>
      </w:pPr>
    </w:p>
    <w:p w14:paraId="4E0E0B1D" w14:textId="77777777" w:rsidR="006566C5" w:rsidRDefault="006566C5" w:rsidP="00C958DE">
      <w:pPr>
        <w:rPr>
          <w:rFonts w:ascii="Arial" w:hAnsi="Arial" w:cs="Arial"/>
          <w:sz w:val="32"/>
          <w:szCs w:val="32"/>
        </w:rPr>
      </w:pPr>
    </w:p>
    <w:p w14:paraId="0BCD3353" w14:textId="77777777" w:rsidR="00A822AD" w:rsidRPr="0020623A" w:rsidRDefault="00FB43A5" w:rsidP="000333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</w:t>
      </w:r>
      <w:r w:rsidR="00CA797C">
        <w:rPr>
          <w:rFonts w:ascii="Arial" w:hAnsi="Arial" w:cs="Arial"/>
          <w:sz w:val="32"/>
          <w:szCs w:val="32"/>
        </w:rPr>
        <w:t>alg af forældre</w:t>
      </w:r>
      <w:r w:rsidR="006566C5" w:rsidRPr="006566C5">
        <w:rPr>
          <w:rFonts w:ascii="Arial" w:hAnsi="Arial" w:cs="Arial"/>
          <w:sz w:val="32"/>
          <w:szCs w:val="32"/>
        </w:rPr>
        <w:t>repræsentanter til Randers Ungdomsskoles bestyrelse</w:t>
      </w:r>
      <w:r w:rsidR="00247954">
        <w:rPr>
          <w:rFonts w:ascii="Arial" w:hAnsi="Arial" w:cs="Arial"/>
          <w:sz w:val="32"/>
          <w:szCs w:val="32"/>
        </w:rPr>
        <w:t>.</w:t>
      </w:r>
    </w:p>
    <w:p w14:paraId="5A36BE2F" w14:textId="77777777" w:rsidR="00247954" w:rsidRDefault="00247954" w:rsidP="00033354">
      <w:pPr>
        <w:jc w:val="both"/>
        <w:rPr>
          <w:rFonts w:ascii="Arial" w:hAnsi="Arial" w:cs="Arial"/>
        </w:rPr>
      </w:pPr>
    </w:p>
    <w:p w14:paraId="012AF269" w14:textId="77777777" w:rsidR="00247954" w:rsidRDefault="00247954" w:rsidP="0003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 skal ti</w:t>
      </w:r>
      <w:r w:rsidR="00CA797C">
        <w:rPr>
          <w:rFonts w:ascii="Arial" w:hAnsi="Arial" w:cs="Arial"/>
        </w:rPr>
        <w:t>l at afvikle valg af forældre</w:t>
      </w:r>
      <w:r>
        <w:rPr>
          <w:rFonts w:ascii="Arial" w:hAnsi="Arial" w:cs="Arial"/>
        </w:rPr>
        <w:t xml:space="preserve">repræsentanter til Randers Ungdomsskoles bestyrelse. </w:t>
      </w:r>
      <w:r w:rsidR="00CA797C">
        <w:rPr>
          <w:rFonts w:ascii="Arial" w:hAnsi="Arial" w:cs="Arial"/>
        </w:rPr>
        <w:t>Forældre</w:t>
      </w:r>
      <w:r>
        <w:rPr>
          <w:rFonts w:ascii="Arial" w:hAnsi="Arial" w:cs="Arial"/>
        </w:rPr>
        <w:t>repræsentanterne er valgt for en 2-årig periode, og du kan læse vedtægterne for Randers Ungdomsskole her:</w:t>
      </w:r>
    </w:p>
    <w:p w14:paraId="67A257BF" w14:textId="77777777" w:rsidR="00247954" w:rsidRDefault="00247954" w:rsidP="00033354">
      <w:pPr>
        <w:jc w:val="both"/>
        <w:rPr>
          <w:rFonts w:ascii="Arial" w:hAnsi="Arial" w:cs="Arial"/>
        </w:rPr>
      </w:pPr>
    </w:p>
    <w:p w14:paraId="5A0D1DAB" w14:textId="77777777" w:rsidR="009E008D" w:rsidRDefault="00B146F2" w:rsidP="00033354">
      <w:pPr>
        <w:jc w:val="both"/>
        <w:rPr>
          <w:rFonts w:ascii="Arial" w:hAnsi="Arial" w:cs="Arial"/>
        </w:rPr>
      </w:pPr>
      <w:hyperlink r:id="rId8" w:history="1">
        <w:r w:rsidRPr="007B0F6C">
          <w:rPr>
            <w:rStyle w:val="Hyperlink"/>
            <w:rFonts w:ascii="Arial" w:hAnsi="Arial" w:cs="Arial"/>
          </w:rPr>
          <w:t>https://ungdomsskolen.randers.dk/media/5723/styrelsesvedtaegt-for-randers-ungdomsskole-pr-1-august-2018.pdf</w:t>
        </w:r>
      </w:hyperlink>
    </w:p>
    <w:p w14:paraId="443801E9" w14:textId="77777777" w:rsidR="00B146F2" w:rsidRDefault="00B146F2" w:rsidP="00033354">
      <w:pPr>
        <w:jc w:val="both"/>
        <w:rPr>
          <w:rFonts w:ascii="Arial" w:hAnsi="Arial" w:cs="Arial"/>
        </w:rPr>
      </w:pPr>
    </w:p>
    <w:p w14:paraId="33AE2ADA" w14:textId="77777777" w:rsidR="00033354" w:rsidRPr="00FB43A5" w:rsidRDefault="00033354" w:rsidP="00033354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2"/>
          <w:szCs w:val="22"/>
          <w:u w:val="single"/>
          <w:lang w:eastAsia="da-DK"/>
        </w:rPr>
      </w:pPr>
      <w:r w:rsidRPr="00FB43A5">
        <w:rPr>
          <w:rFonts w:ascii="Arial" w:hAnsi="Arial" w:cs="Arial"/>
          <w:b/>
          <w:u w:val="single"/>
        </w:rPr>
        <w:t>Vedtægterne siger(uddrag):</w:t>
      </w:r>
      <w:r w:rsidRPr="00FB43A5">
        <w:rPr>
          <w:rFonts w:ascii="Calibri-Bold" w:hAnsi="Calibri-Bold" w:cs="Calibri-Bold"/>
          <w:b/>
          <w:bCs/>
          <w:sz w:val="22"/>
          <w:szCs w:val="22"/>
          <w:u w:val="single"/>
          <w:lang w:eastAsia="da-DK"/>
        </w:rPr>
        <w:t xml:space="preserve"> </w:t>
      </w:r>
    </w:p>
    <w:p w14:paraId="3BAEB38E" w14:textId="77777777" w:rsidR="00033354" w:rsidRPr="0020623A" w:rsidRDefault="00033354" w:rsidP="000333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da-DK"/>
        </w:rPr>
      </w:pPr>
      <w:r w:rsidRPr="0020623A">
        <w:rPr>
          <w:rFonts w:ascii="Arial" w:hAnsi="Arial" w:cs="Arial"/>
          <w:b/>
          <w:bCs/>
          <w:lang w:eastAsia="da-DK"/>
        </w:rPr>
        <w:t>Kapitel 2. Ungdomsskolebestyrelsens sammensætning</w:t>
      </w:r>
    </w:p>
    <w:p w14:paraId="382B1791" w14:textId="77777777" w:rsidR="00033354" w:rsidRPr="0020623A" w:rsidRDefault="00033354" w:rsidP="00033354">
      <w:pPr>
        <w:autoSpaceDE w:val="0"/>
        <w:autoSpaceDN w:val="0"/>
        <w:adjustRightInd w:val="0"/>
        <w:jc w:val="both"/>
        <w:rPr>
          <w:rFonts w:ascii="Arial" w:hAnsi="Arial" w:cs="Arial"/>
          <w:lang w:eastAsia="da-DK"/>
        </w:rPr>
      </w:pPr>
      <w:r w:rsidRPr="0020623A">
        <w:rPr>
          <w:rFonts w:ascii="Arial" w:hAnsi="Arial" w:cs="Arial"/>
          <w:b/>
          <w:bCs/>
          <w:lang w:eastAsia="da-DK"/>
        </w:rPr>
        <w:t xml:space="preserve">1. </w:t>
      </w:r>
      <w:r w:rsidRPr="0020623A">
        <w:rPr>
          <w:rFonts w:ascii="Arial" w:hAnsi="Arial" w:cs="Arial"/>
          <w:lang w:eastAsia="da-DK"/>
        </w:rPr>
        <w:t>Randers Ungdomsskoles bestyrelse består af 11 medlemmer:</w:t>
      </w:r>
    </w:p>
    <w:p w14:paraId="6833EC5E" w14:textId="77777777" w:rsidR="00033354" w:rsidRPr="0020623A" w:rsidRDefault="00033354" w:rsidP="00033354">
      <w:pPr>
        <w:autoSpaceDE w:val="0"/>
        <w:autoSpaceDN w:val="0"/>
        <w:adjustRightInd w:val="0"/>
        <w:jc w:val="both"/>
        <w:rPr>
          <w:rFonts w:ascii="Arial" w:hAnsi="Arial" w:cs="Arial"/>
          <w:lang w:eastAsia="da-DK"/>
        </w:rPr>
      </w:pPr>
      <w:r w:rsidRPr="0020623A">
        <w:rPr>
          <w:rFonts w:ascii="Arial" w:hAnsi="Arial" w:cs="Arial"/>
          <w:lang w:eastAsia="da-DK"/>
        </w:rPr>
        <w:t>a) 1 medlem udpeget af Randers Kommunalbestyrelse.</w:t>
      </w:r>
    </w:p>
    <w:p w14:paraId="2AFFB20F" w14:textId="77777777" w:rsidR="00033354" w:rsidRPr="0020623A" w:rsidRDefault="00033354" w:rsidP="00033354">
      <w:pPr>
        <w:autoSpaceDE w:val="0"/>
        <w:autoSpaceDN w:val="0"/>
        <w:adjustRightInd w:val="0"/>
        <w:jc w:val="both"/>
        <w:rPr>
          <w:rFonts w:ascii="Arial" w:hAnsi="Arial" w:cs="Arial"/>
          <w:lang w:eastAsia="da-DK"/>
        </w:rPr>
      </w:pPr>
      <w:r w:rsidRPr="0020623A">
        <w:rPr>
          <w:rFonts w:ascii="Arial" w:hAnsi="Arial" w:cs="Arial"/>
          <w:lang w:eastAsia="da-DK"/>
        </w:rPr>
        <w:t>b) 2 medlemmer valgt efter indstilling fra arbejdsmarkedets parter (Erhverv Randers og LO).</w:t>
      </w:r>
    </w:p>
    <w:p w14:paraId="2E5EB01C" w14:textId="77777777" w:rsidR="00033354" w:rsidRPr="0020623A" w:rsidRDefault="00033354" w:rsidP="00033354">
      <w:pPr>
        <w:autoSpaceDE w:val="0"/>
        <w:autoSpaceDN w:val="0"/>
        <w:adjustRightInd w:val="0"/>
        <w:jc w:val="both"/>
        <w:rPr>
          <w:rFonts w:ascii="Arial" w:hAnsi="Arial" w:cs="Arial"/>
          <w:lang w:eastAsia="da-DK"/>
        </w:rPr>
      </w:pPr>
      <w:r w:rsidRPr="0020623A">
        <w:rPr>
          <w:rFonts w:ascii="Arial" w:hAnsi="Arial" w:cs="Arial"/>
          <w:lang w:eastAsia="da-DK"/>
        </w:rPr>
        <w:t>c) 3 medlemmer valgt af og blandt forældrene til unge i ungdomsskolen.</w:t>
      </w:r>
    </w:p>
    <w:p w14:paraId="0196E0AB" w14:textId="77777777" w:rsidR="00033354" w:rsidRPr="0020623A" w:rsidRDefault="00033354" w:rsidP="00033354">
      <w:pPr>
        <w:autoSpaceDE w:val="0"/>
        <w:autoSpaceDN w:val="0"/>
        <w:adjustRightInd w:val="0"/>
        <w:jc w:val="both"/>
        <w:rPr>
          <w:rFonts w:ascii="Arial" w:hAnsi="Arial" w:cs="Arial"/>
          <w:lang w:eastAsia="da-DK"/>
        </w:rPr>
      </w:pPr>
      <w:r w:rsidRPr="0020623A">
        <w:rPr>
          <w:rFonts w:ascii="Arial" w:hAnsi="Arial" w:cs="Arial"/>
          <w:lang w:eastAsia="da-DK"/>
        </w:rPr>
        <w:t>d) 3 repræsentanter for lærere og øvrige medarbejdere va</w:t>
      </w:r>
      <w:r>
        <w:rPr>
          <w:rFonts w:ascii="Arial" w:hAnsi="Arial" w:cs="Arial"/>
          <w:lang w:eastAsia="da-DK"/>
        </w:rPr>
        <w:t xml:space="preserve">lgt af og blandt ungdomsskolens </w:t>
      </w:r>
      <w:r w:rsidRPr="0020623A">
        <w:rPr>
          <w:rFonts w:ascii="Arial" w:hAnsi="Arial" w:cs="Arial"/>
          <w:lang w:eastAsia="da-DK"/>
        </w:rPr>
        <w:t>medarbejdere. 1 fra hvert kerneområde.</w:t>
      </w:r>
    </w:p>
    <w:p w14:paraId="14359FF8" w14:textId="77777777" w:rsidR="00033354" w:rsidRPr="0020623A" w:rsidRDefault="00033354" w:rsidP="00033354">
      <w:pPr>
        <w:autoSpaceDE w:val="0"/>
        <w:autoSpaceDN w:val="0"/>
        <w:adjustRightInd w:val="0"/>
        <w:jc w:val="both"/>
        <w:rPr>
          <w:rFonts w:ascii="Arial" w:hAnsi="Arial" w:cs="Arial"/>
          <w:lang w:eastAsia="da-DK"/>
        </w:rPr>
      </w:pPr>
      <w:r w:rsidRPr="0020623A">
        <w:rPr>
          <w:rFonts w:ascii="Arial" w:hAnsi="Arial" w:cs="Arial"/>
          <w:lang w:eastAsia="da-DK"/>
        </w:rPr>
        <w:t>e) 2 repræsentanter for eleverne valgt af og blandt ungdomsskolens elever.</w:t>
      </w:r>
    </w:p>
    <w:p w14:paraId="6846A823" w14:textId="77777777" w:rsidR="00033354" w:rsidRDefault="00033354" w:rsidP="00033354">
      <w:pPr>
        <w:jc w:val="both"/>
        <w:rPr>
          <w:rFonts w:ascii="Arial" w:hAnsi="Arial" w:cs="Arial"/>
          <w:lang w:eastAsia="da-DK"/>
        </w:rPr>
      </w:pPr>
    </w:p>
    <w:p w14:paraId="79AD3126" w14:textId="77777777" w:rsidR="00033354" w:rsidRDefault="00033354" w:rsidP="0003335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0623A">
        <w:rPr>
          <w:rFonts w:ascii="Arial" w:hAnsi="Arial" w:cs="Arial"/>
          <w:lang w:eastAsia="da-DK"/>
        </w:rPr>
        <w:t>For hvert medlem vælges tillige en personlig stedfortræder.</w:t>
      </w:r>
    </w:p>
    <w:p w14:paraId="04436CA7" w14:textId="77777777" w:rsidR="00033354" w:rsidRPr="00FB43A5" w:rsidRDefault="00CA797C" w:rsidP="00033354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eastAsia="da-DK"/>
        </w:rPr>
      </w:pPr>
      <w:r>
        <w:rPr>
          <w:rFonts w:ascii="Arial" w:hAnsi="Arial" w:cs="Arial"/>
          <w:b/>
          <w:u w:val="single"/>
          <w:lang w:eastAsia="da-DK"/>
        </w:rPr>
        <w:t>Vedrørende forældre</w:t>
      </w:r>
      <w:r w:rsidR="00033354" w:rsidRPr="00FB43A5">
        <w:rPr>
          <w:rFonts w:ascii="Arial" w:hAnsi="Arial" w:cs="Arial"/>
          <w:b/>
          <w:u w:val="single"/>
          <w:lang w:eastAsia="da-DK"/>
        </w:rPr>
        <w:t>repræsentantvalg:</w:t>
      </w:r>
    </w:p>
    <w:p w14:paraId="29AC013C" w14:textId="77777777" w:rsidR="0020623A" w:rsidRPr="00033354" w:rsidRDefault="0020623A" w:rsidP="00033354">
      <w:pPr>
        <w:autoSpaceDE w:val="0"/>
        <w:autoSpaceDN w:val="0"/>
        <w:adjustRightInd w:val="0"/>
        <w:jc w:val="both"/>
        <w:rPr>
          <w:rFonts w:ascii="Arial" w:hAnsi="Arial" w:cs="Arial"/>
          <w:lang w:eastAsia="da-DK"/>
        </w:rPr>
      </w:pPr>
      <w:r w:rsidRPr="0020623A">
        <w:rPr>
          <w:rFonts w:ascii="Arial" w:hAnsi="Arial" w:cs="Arial"/>
          <w:lang w:eastAsia="da-DK"/>
        </w:rPr>
        <w:t xml:space="preserve">Alle </w:t>
      </w:r>
      <w:r w:rsidR="00CA797C">
        <w:rPr>
          <w:rFonts w:ascii="Arial" w:hAnsi="Arial" w:cs="Arial"/>
          <w:lang w:eastAsia="da-DK"/>
        </w:rPr>
        <w:t>forældre</w:t>
      </w:r>
      <w:r w:rsidRPr="0020623A">
        <w:rPr>
          <w:rFonts w:ascii="Arial" w:hAnsi="Arial" w:cs="Arial"/>
          <w:lang w:eastAsia="da-DK"/>
        </w:rPr>
        <w:t xml:space="preserve"> kan st</w:t>
      </w:r>
      <w:r w:rsidR="00CA797C">
        <w:rPr>
          <w:rFonts w:ascii="Arial" w:hAnsi="Arial" w:cs="Arial"/>
          <w:lang w:eastAsia="da-DK"/>
        </w:rPr>
        <w:t>emme på alle kandidater. Hver forælder</w:t>
      </w:r>
      <w:r w:rsidR="00033354">
        <w:rPr>
          <w:rFonts w:ascii="Arial" w:hAnsi="Arial" w:cs="Arial"/>
          <w:lang w:eastAsia="da-DK"/>
        </w:rPr>
        <w:t xml:space="preserve"> har én stemme. De tre </w:t>
      </w:r>
      <w:r w:rsidR="00CA797C">
        <w:rPr>
          <w:rFonts w:ascii="Arial" w:hAnsi="Arial" w:cs="Arial"/>
          <w:lang w:eastAsia="da-DK"/>
        </w:rPr>
        <w:t>foræld</w:t>
      </w:r>
      <w:r w:rsidRPr="0020623A">
        <w:rPr>
          <w:rFonts w:ascii="Arial" w:hAnsi="Arial" w:cs="Arial"/>
          <w:lang w:eastAsia="da-DK"/>
        </w:rPr>
        <w:t>re der opnår flest stemmer, er valgt. Tre st</w:t>
      </w:r>
      <w:r w:rsidR="00033354">
        <w:rPr>
          <w:rFonts w:ascii="Arial" w:hAnsi="Arial" w:cs="Arial"/>
          <w:lang w:eastAsia="da-DK"/>
        </w:rPr>
        <w:t xml:space="preserve">edfortrædere vælges efter samme </w:t>
      </w:r>
      <w:r w:rsidR="00CA797C">
        <w:rPr>
          <w:rFonts w:ascii="Arial" w:hAnsi="Arial" w:cs="Arial"/>
          <w:lang w:eastAsia="da-DK"/>
        </w:rPr>
        <w:t>fremgangsmåde. Foræld</w:t>
      </w:r>
      <w:r w:rsidRPr="0020623A">
        <w:rPr>
          <w:rFonts w:ascii="Arial" w:hAnsi="Arial" w:cs="Arial"/>
          <w:lang w:eastAsia="da-DK"/>
        </w:rPr>
        <w:t>re</w:t>
      </w:r>
      <w:r w:rsidR="00CA797C">
        <w:rPr>
          <w:rFonts w:ascii="Arial" w:hAnsi="Arial" w:cs="Arial"/>
          <w:lang w:eastAsia="da-DK"/>
        </w:rPr>
        <w:t>re</w:t>
      </w:r>
      <w:r w:rsidRPr="0020623A">
        <w:rPr>
          <w:rFonts w:ascii="Arial" w:hAnsi="Arial" w:cs="Arial"/>
          <w:lang w:eastAsia="da-DK"/>
        </w:rPr>
        <w:t>pr</w:t>
      </w:r>
      <w:r w:rsidR="00CA797C">
        <w:rPr>
          <w:rFonts w:ascii="Arial" w:hAnsi="Arial" w:cs="Arial"/>
          <w:lang w:eastAsia="da-DK"/>
        </w:rPr>
        <w:t xml:space="preserve">æsentanterne vælges for </w:t>
      </w:r>
      <w:r w:rsidR="00033354">
        <w:rPr>
          <w:rFonts w:ascii="Arial" w:hAnsi="Arial" w:cs="Arial"/>
          <w:lang w:eastAsia="da-DK"/>
        </w:rPr>
        <w:t xml:space="preserve">en 2-årig </w:t>
      </w:r>
      <w:r w:rsidRPr="0020623A">
        <w:rPr>
          <w:rFonts w:ascii="Arial" w:hAnsi="Arial" w:cs="Arial"/>
          <w:lang w:eastAsia="da-DK"/>
        </w:rPr>
        <w:t>periode.</w:t>
      </w:r>
    </w:p>
    <w:p w14:paraId="46B827F9" w14:textId="77777777" w:rsidR="0020623A" w:rsidRDefault="0020623A" w:rsidP="00033354">
      <w:pPr>
        <w:jc w:val="both"/>
        <w:rPr>
          <w:rFonts w:ascii="Arial" w:hAnsi="Arial" w:cs="Arial"/>
          <w:b/>
          <w:u w:val="single"/>
        </w:rPr>
      </w:pPr>
    </w:p>
    <w:p w14:paraId="21E258BF" w14:textId="77777777" w:rsidR="00033354" w:rsidRDefault="0020623A" w:rsidP="0003335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Opstilling af k</w:t>
      </w:r>
      <w:r w:rsidRPr="0020623A">
        <w:rPr>
          <w:rFonts w:ascii="Arial" w:hAnsi="Arial" w:cs="Arial"/>
          <w:b/>
          <w:u w:val="single"/>
        </w:rPr>
        <w:t>andidater</w:t>
      </w:r>
      <w:r>
        <w:rPr>
          <w:rFonts w:ascii="Arial" w:hAnsi="Arial" w:cs="Arial"/>
          <w:b/>
          <w:u w:val="single"/>
        </w:rPr>
        <w:t>:</w:t>
      </w:r>
    </w:p>
    <w:p w14:paraId="03735056" w14:textId="728C6383" w:rsidR="00033354" w:rsidRDefault="00CA797C" w:rsidP="00033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at være valgbar til </w:t>
      </w:r>
      <w:r w:rsidR="00033354">
        <w:rPr>
          <w:rFonts w:ascii="Arial" w:hAnsi="Arial" w:cs="Arial"/>
        </w:rPr>
        <w:t>Randers Ungdomsskole</w:t>
      </w:r>
      <w:r>
        <w:rPr>
          <w:rFonts w:ascii="Arial" w:hAnsi="Arial" w:cs="Arial"/>
        </w:rPr>
        <w:t xml:space="preserve">s </w:t>
      </w:r>
      <w:r w:rsidR="00BB42A9">
        <w:rPr>
          <w:rFonts w:ascii="Arial" w:hAnsi="Arial" w:cs="Arial"/>
        </w:rPr>
        <w:t xml:space="preserve">bestyrelse </w:t>
      </w:r>
      <w:r>
        <w:rPr>
          <w:rFonts w:ascii="Arial" w:hAnsi="Arial" w:cs="Arial"/>
        </w:rPr>
        <w:t>som foræld</w:t>
      </w:r>
      <w:r w:rsidR="00033354">
        <w:rPr>
          <w:rFonts w:ascii="Arial" w:hAnsi="Arial" w:cs="Arial"/>
        </w:rPr>
        <w:t xml:space="preserve">er, </w:t>
      </w:r>
      <w:r>
        <w:rPr>
          <w:rFonts w:ascii="Arial" w:hAnsi="Arial" w:cs="Arial"/>
        </w:rPr>
        <w:t>skal du have barn/børn inden for målgruppen på 13-17 år</w:t>
      </w:r>
      <w:r w:rsidR="00BB42A9">
        <w:rPr>
          <w:rFonts w:ascii="Arial" w:hAnsi="Arial" w:cs="Arial"/>
        </w:rPr>
        <w:t xml:space="preserve"> med adresse i Randers Kommune</w:t>
      </w:r>
      <w:r>
        <w:rPr>
          <w:rFonts w:ascii="Arial" w:hAnsi="Arial" w:cs="Arial"/>
        </w:rPr>
        <w:t>, og du må ikke være i et ansættelsesforhold i Randers Ungdomsskole. E</w:t>
      </w:r>
      <w:r w:rsidR="00033354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du </w:t>
      </w:r>
      <w:r w:rsidR="00033354">
        <w:rPr>
          <w:rFonts w:ascii="Arial" w:hAnsi="Arial" w:cs="Arial"/>
        </w:rPr>
        <w:t>interesseret i at stille op til bestyrelsesvalg</w:t>
      </w:r>
      <w:r>
        <w:rPr>
          <w:rFonts w:ascii="Arial" w:hAnsi="Arial" w:cs="Arial"/>
        </w:rPr>
        <w:t>et</w:t>
      </w:r>
      <w:r w:rsidR="005D208B">
        <w:rPr>
          <w:rFonts w:ascii="Arial" w:hAnsi="Arial" w:cs="Arial"/>
        </w:rPr>
        <w:t xml:space="preserve">, så kan du i perioden </w:t>
      </w:r>
      <w:r w:rsidR="000A0B29">
        <w:rPr>
          <w:rFonts w:ascii="Arial" w:hAnsi="Arial" w:cs="Arial"/>
        </w:rPr>
        <w:t>23</w:t>
      </w:r>
      <w:r w:rsidR="005D208B">
        <w:rPr>
          <w:rFonts w:ascii="Arial" w:hAnsi="Arial" w:cs="Arial"/>
        </w:rPr>
        <w:t>.</w:t>
      </w:r>
      <w:r w:rsidR="000A0B29">
        <w:rPr>
          <w:rFonts w:ascii="Arial" w:hAnsi="Arial" w:cs="Arial"/>
        </w:rPr>
        <w:t>2</w:t>
      </w:r>
      <w:r w:rsidR="000815B2">
        <w:rPr>
          <w:rFonts w:ascii="Arial" w:hAnsi="Arial" w:cs="Arial"/>
        </w:rPr>
        <w:t xml:space="preserve"> – </w:t>
      </w:r>
      <w:r w:rsidR="000A0B29">
        <w:rPr>
          <w:rFonts w:ascii="Arial" w:hAnsi="Arial" w:cs="Arial"/>
        </w:rPr>
        <w:t>27</w:t>
      </w:r>
      <w:r w:rsidR="00BB42A9">
        <w:rPr>
          <w:rFonts w:ascii="Arial" w:hAnsi="Arial" w:cs="Arial"/>
        </w:rPr>
        <w:t>.</w:t>
      </w:r>
      <w:r w:rsidR="000A0B29">
        <w:rPr>
          <w:rFonts w:ascii="Arial" w:hAnsi="Arial" w:cs="Arial"/>
        </w:rPr>
        <w:t>2</w:t>
      </w:r>
      <w:r w:rsidR="000815B2">
        <w:rPr>
          <w:rFonts w:ascii="Arial" w:hAnsi="Arial" w:cs="Arial"/>
        </w:rPr>
        <w:t>.202</w:t>
      </w:r>
      <w:r w:rsidR="000A0B29">
        <w:rPr>
          <w:rFonts w:ascii="Arial" w:hAnsi="Arial" w:cs="Arial"/>
        </w:rPr>
        <w:t>6</w:t>
      </w:r>
      <w:r w:rsidR="00BB42A9">
        <w:rPr>
          <w:rFonts w:ascii="Arial" w:hAnsi="Arial" w:cs="Arial"/>
        </w:rPr>
        <w:t>,</w:t>
      </w:r>
      <w:r w:rsidR="00033354">
        <w:rPr>
          <w:rFonts w:ascii="Arial" w:hAnsi="Arial" w:cs="Arial"/>
        </w:rPr>
        <w:t xml:space="preserve"> tilkendegive dit kandidatur ved at sende en mail til:</w:t>
      </w:r>
    </w:p>
    <w:p w14:paraId="79DDA883" w14:textId="77777777" w:rsidR="00033354" w:rsidRDefault="00285A18" w:rsidP="004C528B">
      <w:pPr>
        <w:jc w:val="center"/>
        <w:rPr>
          <w:rFonts w:ascii="Arial" w:hAnsi="Arial" w:cs="Arial"/>
        </w:rPr>
      </w:pPr>
      <w:hyperlink r:id="rId9" w:history="1">
        <w:r w:rsidRPr="008C4D46">
          <w:rPr>
            <w:rStyle w:val="Hyperlink"/>
            <w:rFonts w:ascii="Arial" w:hAnsi="Arial" w:cs="Arial"/>
          </w:rPr>
          <w:t>ungdomsskolen@randers.dk</w:t>
        </w:r>
      </w:hyperlink>
    </w:p>
    <w:p w14:paraId="4796AF69" w14:textId="77777777" w:rsidR="004C528B" w:rsidRDefault="004C528B" w:rsidP="004C528B">
      <w:pPr>
        <w:jc w:val="center"/>
        <w:rPr>
          <w:rFonts w:ascii="Arial" w:hAnsi="Arial" w:cs="Arial"/>
        </w:rPr>
      </w:pPr>
    </w:p>
    <w:p w14:paraId="7AD438DD" w14:textId="77777777" w:rsidR="00033354" w:rsidRDefault="00033354" w:rsidP="00033354">
      <w:pPr>
        <w:rPr>
          <w:rFonts w:ascii="Arial" w:hAnsi="Arial" w:cs="Arial"/>
        </w:rPr>
      </w:pPr>
      <w:r w:rsidRPr="00033354">
        <w:rPr>
          <w:rFonts w:ascii="Arial" w:hAnsi="Arial" w:cs="Arial"/>
          <w:b/>
          <w:u w:val="single"/>
        </w:rPr>
        <w:t>Valghandling</w:t>
      </w:r>
      <w:r>
        <w:rPr>
          <w:rFonts w:ascii="Arial" w:hAnsi="Arial" w:cs="Arial"/>
          <w:b/>
          <w:u w:val="single"/>
        </w:rPr>
        <w:t>:</w:t>
      </w:r>
    </w:p>
    <w:p w14:paraId="3A9681CD" w14:textId="77777777" w:rsidR="00033354" w:rsidRDefault="00033354" w:rsidP="00033354">
      <w:pPr>
        <w:rPr>
          <w:rFonts w:ascii="Arial" w:hAnsi="Arial" w:cs="Arial"/>
        </w:rPr>
      </w:pPr>
    </w:p>
    <w:p w14:paraId="73FA3CE3" w14:textId="77777777" w:rsidR="000A0B29" w:rsidRDefault="000A0B29" w:rsidP="000A0B29">
      <w:pPr>
        <w:rPr>
          <w:rFonts w:ascii="Arial" w:hAnsi="Arial" w:cs="Arial"/>
        </w:rPr>
      </w:pPr>
      <w:r>
        <w:rPr>
          <w:rFonts w:ascii="Arial" w:hAnsi="Arial" w:cs="Arial"/>
        </w:rPr>
        <w:t>Det videre forløb vedrørende valghandling meldes ud i uge 10.</w:t>
      </w:r>
    </w:p>
    <w:p w14:paraId="346EFEE0" w14:textId="77777777" w:rsidR="004C528B" w:rsidRDefault="004C528B" w:rsidP="004C528B">
      <w:pPr>
        <w:rPr>
          <w:rFonts w:ascii="Arial" w:hAnsi="Arial" w:cs="Arial"/>
        </w:rPr>
      </w:pPr>
    </w:p>
    <w:p w14:paraId="21349857" w14:textId="77777777" w:rsidR="004C528B" w:rsidRPr="00033354" w:rsidRDefault="004C528B" w:rsidP="004C528B">
      <w:pPr>
        <w:rPr>
          <w:rFonts w:ascii="Arial" w:hAnsi="Arial" w:cs="Arial"/>
        </w:rPr>
      </w:pPr>
      <w:r>
        <w:rPr>
          <w:rFonts w:ascii="Arial" w:hAnsi="Arial" w:cs="Arial"/>
        </w:rPr>
        <w:t>Har du spørgsmål, så ring på 89154600.</w:t>
      </w:r>
    </w:p>
    <w:sectPr w:rsidR="004C528B" w:rsidRPr="00033354" w:rsidSect="00560C1E">
      <w:headerReference w:type="default" r:id="rId10"/>
      <w:footerReference w:type="default" r:id="rId11"/>
      <w:pgSz w:w="11900" w:h="16840"/>
      <w:pgMar w:top="2268" w:right="1134" w:bottom="1418" w:left="1418" w:header="68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CE5C" w14:textId="77777777" w:rsidR="00B76401" w:rsidRDefault="00B76401">
      <w:r>
        <w:separator/>
      </w:r>
    </w:p>
  </w:endnote>
  <w:endnote w:type="continuationSeparator" w:id="0">
    <w:p w14:paraId="309459EC" w14:textId="77777777" w:rsidR="00B76401" w:rsidRDefault="00B7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400A" w14:textId="77777777" w:rsidR="000F2F84" w:rsidRPr="004701A2" w:rsidRDefault="000F2F84" w:rsidP="00C81587">
    <w:pPr>
      <w:pStyle w:val="Sidefod"/>
      <w:ind w:right="-1198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5DBD" w14:textId="77777777" w:rsidR="00B76401" w:rsidRDefault="00B76401">
      <w:r>
        <w:separator/>
      </w:r>
    </w:p>
  </w:footnote>
  <w:footnote w:type="continuationSeparator" w:id="0">
    <w:p w14:paraId="4C8F50F3" w14:textId="77777777" w:rsidR="00B76401" w:rsidRDefault="00B7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6E47" w14:textId="77777777" w:rsidR="000F2F84" w:rsidRDefault="009C27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79E639EE" wp14:editId="10496A4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706100"/>
          <wp:effectExtent l="0" t="0" r="6350" b="0"/>
          <wp:wrapNone/>
          <wp:docPr id="2" name="Billede 2" descr="90255 RU Brev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0255 RU Brev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7E02"/>
    <w:multiLevelType w:val="hybridMultilevel"/>
    <w:tmpl w:val="CD90B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197D"/>
    <w:multiLevelType w:val="hybridMultilevel"/>
    <w:tmpl w:val="2E480B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62B24"/>
    <w:multiLevelType w:val="hybridMultilevel"/>
    <w:tmpl w:val="780032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940F9"/>
    <w:multiLevelType w:val="hybridMultilevel"/>
    <w:tmpl w:val="18748B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86F82"/>
    <w:multiLevelType w:val="hybridMultilevel"/>
    <w:tmpl w:val="17127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B1B7B"/>
    <w:multiLevelType w:val="hybridMultilevel"/>
    <w:tmpl w:val="CD0AA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876"/>
    <w:multiLevelType w:val="hybridMultilevel"/>
    <w:tmpl w:val="93F45B90"/>
    <w:lvl w:ilvl="0" w:tplc="DEAC0B3E">
      <w:numFmt w:val="bullet"/>
      <w:lvlText w:val="-"/>
      <w:lvlJc w:val="left"/>
      <w:pPr>
        <w:ind w:left="1860" w:hanging="360"/>
      </w:pPr>
      <w:rPr>
        <w:rFonts w:ascii="Arial" w:eastAsia="MS Mincho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455D4972"/>
    <w:multiLevelType w:val="hybridMultilevel"/>
    <w:tmpl w:val="D25C91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30C3B"/>
    <w:multiLevelType w:val="hybridMultilevel"/>
    <w:tmpl w:val="B396F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0FB3"/>
    <w:multiLevelType w:val="hybridMultilevel"/>
    <w:tmpl w:val="149033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D3A88"/>
    <w:multiLevelType w:val="hybridMultilevel"/>
    <w:tmpl w:val="702E00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74A4"/>
    <w:multiLevelType w:val="hybridMultilevel"/>
    <w:tmpl w:val="1F9C2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232146">
    <w:abstractNumId w:val="2"/>
  </w:num>
  <w:num w:numId="2" w16cid:durableId="1638874297">
    <w:abstractNumId w:val="1"/>
  </w:num>
  <w:num w:numId="3" w16cid:durableId="206533586">
    <w:abstractNumId w:val="9"/>
  </w:num>
  <w:num w:numId="4" w16cid:durableId="513610574">
    <w:abstractNumId w:val="3"/>
  </w:num>
  <w:num w:numId="5" w16cid:durableId="1049842939">
    <w:abstractNumId w:val="4"/>
  </w:num>
  <w:num w:numId="6" w16cid:durableId="2139686579">
    <w:abstractNumId w:val="8"/>
  </w:num>
  <w:num w:numId="7" w16cid:durableId="343290100">
    <w:abstractNumId w:val="10"/>
  </w:num>
  <w:num w:numId="8" w16cid:durableId="1453749158">
    <w:abstractNumId w:val="11"/>
  </w:num>
  <w:num w:numId="9" w16cid:durableId="849023633">
    <w:abstractNumId w:val="0"/>
  </w:num>
  <w:num w:numId="10" w16cid:durableId="516239151">
    <w:abstractNumId w:val="7"/>
  </w:num>
  <w:num w:numId="11" w16cid:durableId="369503107">
    <w:abstractNumId w:val="5"/>
  </w:num>
  <w:num w:numId="12" w16cid:durableId="1376656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80"/>
    <w:rsid w:val="000117EA"/>
    <w:rsid w:val="00033354"/>
    <w:rsid w:val="000815B2"/>
    <w:rsid w:val="000A0B29"/>
    <w:rsid w:val="000F2F84"/>
    <w:rsid w:val="001757E0"/>
    <w:rsid w:val="00176143"/>
    <w:rsid w:val="001A5C55"/>
    <w:rsid w:val="001D5757"/>
    <w:rsid w:val="0020623A"/>
    <w:rsid w:val="002358B3"/>
    <w:rsid w:val="00247954"/>
    <w:rsid w:val="0028550E"/>
    <w:rsid w:val="00285A18"/>
    <w:rsid w:val="002934BF"/>
    <w:rsid w:val="002A63C3"/>
    <w:rsid w:val="003233D5"/>
    <w:rsid w:val="0033234E"/>
    <w:rsid w:val="003610A6"/>
    <w:rsid w:val="003F2EFA"/>
    <w:rsid w:val="0042290E"/>
    <w:rsid w:val="004701A2"/>
    <w:rsid w:val="004A27EA"/>
    <w:rsid w:val="004B6399"/>
    <w:rsid w:val="004C528B"/>
    <w:rsid w:val="004D25A1"/>
    <w:rsid w:val="0050563A"/>
    <w:rsid w:val="00560C1E"/>
    <w:rsid w:val="00561AC6"/>
    <w:rsid w:val="005872C0"/>
    <w:rsid w:val="0059062C"/>
    <w:rsid w:val="005A7E21"/>
    <w:rsid w:val="005D208B"/>
    <w:rsid w:val="005D69CF"/>
    <w:rsid w:val="006123BD"/>
    <w:rsid w:val="00640B42"/>
    <w:rsid w:val="006566C5"/>
    <w:rsid w:val="00681C30"/>
    <w:rsid w:val="006B2C28"/>
    <w:rsid w:val="007559CF"/>
    <w:rsid w:val="007C5398"/>
    <w:rsid w:val="007D3EC5"/>
    <w:rsid w:val="00837202"/>
    <w:rsid w:val="0085420B"/>
    <w:rsid w:val="00861848"/>
    <w:rsid w:val="008858A2"/>
    <w:rsid w:val="00982449"/>
    <w:rsid w:val="00991633"/>
    <w:rsid w:val="009C2780"/>
    <w:rsid w:val="009E008D"/>
    <w:rsid w:val="009E420E"/>
    <w:rsid w:val="009F3F2A"/>
    <w:rsid w:val="00A822AD"/>
    <w:rsid w:val="00A91733"/>
    <w:rsid w:val="00AD0CE1"/>
    <w:rsid w:val="00AD1303"/>
    <w:rsid w:val="00AD3090"/>
    <w:rsid w:val="00AE144E"/>
    <w:rsid w:val="00B146F2"/>
    <w:rsid w:val="00B76401"/>
    <w:rsid w:val="00B8680B"/>
    <w:rsid w:val="00BB42A9"/>
    <w:rsid w:val="00BF7D32"/>
    <w:rsid w:val="00C51E51"/>
    <w:rsid w:val="00C81587"/>
    <w:rsid w:val="00C958DE"/>
    <w:rsid w:val="00CA797C"/>
    <w:rsid w:val="00CD3D37"/>
    <w:rsid w:val="00D1013E"/>
    <w:rsid w:val="00D65474"/>
    <w:rsid w:val="00D65E4E"/>
    <w:rsid w:val="00D85D61"/>
    <w:rsid w:val="00D9161C"/>
    <w:rsid w:val="00DA5A2A"/>
    <w:rsid w:val="00DE1F6C"/>
    <w:rsid w:val="00E44F75"/>
    <w:rsid w:val="00E52F56"/>
    <w:rsid w:val="00EB2DA9"/>
    <w:rsid w:val="00F41990"/>
    <w:rsid w:val="00FB43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F8C7B2"/>
  <w15:chartTrackingRefBased/>
  <w15:docId w15:val="{6663B52E-7004-467C-884F-81FD49BB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22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semiHidden/>
    <w:rsid w:val="00D3644A"/>
    <w:rPr>
      <w:sz w:val="24"/>
      <w:szCs w:val="24"/>
      <w:lang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rsid w:val="006B0B5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6B0B56"/>
  </w:style>
  <w:style w:type="paragraph" w:styleId="Sidefod">
    <w:name w:val="footer"/>
    <w:basedOn w:val="Normal"/>
    <w:link w:val="SidefodTegn"/>
    <w:rsid w:val="006B0B5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6B0B56"/>
  </w:style>
  <w:style w:type="paragraph" w:customStyle="1" w:styleId="BasicParagraph">
    <w:name w:val="[Basic Paragraph]"/>
    <w:basedOn w:val="Normal"/>
    <w:uiPriority w:val="99"/>
    <w:rsid w:val="00C81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Markeringsbobletekst">
    <w:name w:val="Balloon Text"/>
    <w:basedOn w:val="Normal"/>
    <w:link w:val="MarkeringsbobletekstTegn"/>
    <w:rsid w:val="000F2F8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F2F84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8858A2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822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table" w:styleId="Tabel-Gitter">
    <w:name w:val="Table Grid"/>
    <w:basedOn w:val="Tabel-Normal"/>
    <w:rsid w:val="00D6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rtnavn2">
    <w:name w:val="kortnavn2"/>
    <w:basedOn w:val="Standardskrifttypeiafsnit"/>
    <w:rsid w:val="00CD3D37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Hyperlink">
    <w:name w:val="Hyperlink"/>
    <w:basedOn w:val="Standardskrifttypeiafsnit"/>
    <w:rsid w:val="009E008D"/>
    <w:rPr>
      <w:color w:val="0563C1" w:themeColor="hyperlink"/>
      <w:u w:val="single"/>
    </w:rPr>
  </w:style>
  <w:style w:type="character" w:styleId="BesgtLink">
    <w:name w:val="FollowedHyperlink"/>
    <w:basedOn w:val="Standardskrifttypeiafsnit"/>
    <w:rsid w:val="00B146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311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3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A6BCCC"/>
                            <w:right w:val="none" w:sz="0" w:space="0" w:color="auto"/>
                          </w:divBdr>
                        </w:div>
                        <w:div w:id="186135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7198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A6BCCC"/>
                            <w:right w:val="none" w:sz="0" w:space="0" w:color="auto"/>
                          </w:divBdr>
                        </w:div>
                        <w:div w:id="130554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722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A6BCCC"/>
                            <w:right w:val="none" w:sz="0" w:space="0" w:color="auto"/>
                          </w:divBdr>
                        </w:div>
                        <w:div w:id="8573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8720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A6BCCC"/>
                            <w:right w:val="none" w:sz="0" w:space="0" w:color="auto"/>
                          </w:divBdr>
                        </w:div>
                        <w:div w:id="180711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gdomsskolen.randers.dk/media/5723/styrelsesvedtaegt-for-randers-ungdomsskole-pr-1-august-201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gdomsskolen@randers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kf020\AppData\Local\Microsoft\Windows\Temporary%20Internet%20Files\Content.Outlook\AHBQMYLN\RU%20Brevskabelon%20Laksetorvet%201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0C4D-8AAA-4872-A713-D420F6EC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 Brevskabelon Laksetorvet 1</Template>
  <TotalTime>1</TotalTime>
  <Pages>1</Pages>
  <Words>261</Words>
  <Characters>1728</Characters>
  <Application>Microsoft Office Word</Application>
  <DocSecurity>0</DocSecurity>
  <Lines>48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727</Company>
  <LinksUpToDate>false</LinksUpToDate>
  <CharactersWithSpaces>1964</CharactersWithSpaces>
  <SharedDoc>false</SharedDoc>
  <HLinks>
    <vt:vector size="6" baseType="variant">
      <vt:variant>
        <vt:i4>2424928</vt:i4>
      </vt:variant>
      <vt:variant>
        <vt:i4>-1</vt:i4>
      </vt:variant>
      <vt:variant>
        <vt:i4>2050</vt:i4>
      </vt:variant>
      <vt:variant>
        <vt:i4>1</vt:i4>
      </vt:variant>
      <vt:variant>
        <vt:lpwstr>90255 RU Brevpapir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Hagensen</dc:creator>
  <cp:keywords/>
  <cp:lastModifiedBy>Malene Skov Salzer</cp:lastModifiedBy>
  <cp:revision>2</cp:revision>
  <cp:lastPrinted>2016-06-08T07:07:00Z</cp:lastPrinted>
  <dcterms:created xsi:type="dcterms:W3CDTF">2026-02-18T11:43:00Z</dcterms:created>
  <dcterms:modified xsi:type="dcterms:W3CDTF">2026-02-18T11:43:00Z</dcterms:modified>
</cp:coreProperties>
</file>